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00DC2" w14:textId="77777777" w:rsidR="00960041" w:rsidRPr="00960041" w:rsidRDefault="00782C3F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szCs w:val="19"/>
          <w:lang w:eastAsia="ko-KR"/>
        </w:rPr>
      </w:pPr>
      <w:r w:rsidRPr="00960041">
        <w:rPr>
          <w:rFonts w:ascii="Courier New" w:eastAsia="Times New Roman" w:hAnsi="Courier New" w:cs="Courier New"/>
          <w:bCs/>
          <w:color w:val="000000"/>
          <w:szCs w:val="19"/>
          <w:lang w:eastAsia="ko-KR"/>
        </w:rPr>
        <w:t>H08.</w:t>
      </w:r>
      <w:r w:rsidRPr="00960041">
        <w:rPr>
          <w:rFonts w:ascii="Courier New" w:eastAsia="Times New Roman" w:hAnsi="Courier New" w:cs="Courier New"/>
          <w:b/>
          <w:color w:val="000000"/>
          <w:szCs w:val="19"/>
          <w:lang w:eastAsia="ko-KR"/>
        </w:rPr>
        <w:t xml:space="preserve"> </w:t>
      </w:r>
      <w:r w:rsidR="00E8504F" w:rsidRPr="00960041">
        <w:rPr>
          <w:rFonts w:ascii="Courier New" w:eastAsia="Times New Roman" w:hAnsi="Courier New" w:cs="Courier New"/>
          <w:b/>
          <w:color w:val="000000"/>
          <w:szCs w:val="19"/>
          <w:lang w:eastAsia="ko-KR"/>
        </w:rPr>
        <w:t>Hosanna</w:t>
      </w:r>
    </w:p>
    <w:p w14:paraId="479997FB" w14:textId="77777777" w:rsidR="00960041" w:rsidRPr="00960041" w:rsidRDefault="00960041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0F2B0355" w14:textId="77777777" w:rsidR="00960041" w:rsidRPr="00960041" w:rsidRDefault="00960041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[</w:t>
      </w:r>
      <w:r w:rsidR="00E8504F"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Verse 1</w:t>
      </w: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]</w:t>
      </w:r>
    </w:p>
    <w:p w14:paraId="34034142" w14:textId="6A886F84" w:rsidR="00960041" w:rsidRPr="00960041" w:rsidRDefault="00960041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17A2EEA1" w14:textId="77777777" w:rsidR="00960041" w:rsidRPr="00960041" w:rsidRDefault="00E8504F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I see the King of glory</w:t>
      </w:r>
    </w:p>
    <w:p w14:paraId="58FD609C" w14:textId="77777777" w:rsidR="00960041" w:rsidRPr="00960041" w:rsidRDefault="00E8504F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Coming on the clouds with fire</w:t>
      </w:r>
    </w:p>
    <w:p w14:paraId="0C6CF39B" w14:textId="60A1C1D8" w:rsidR="00960041" w:rsidRPr="00960041" w:rsidRDefault="00E8504F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The whole earth shakes</w:t>
      </w:r>
      <w:r w:rsidR="00960041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 / </w:t>
      </w:r>
      <w:proofErr w:type="gramStart"/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The</w:t>
      </w:r>
      <w:proofErr w:type="gramEnd"/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 whole earth shakes</w:t>
      </w:r>
    </w:p>
    <w:p w14:paraId="7799B682" w14:textId="77777777" w:rsidR="00960041" w:rsidRPr="00960041" w:rsidRDefault="00960041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2119DE0D" w14:textId="77777777" w:rsidR="00960041" w:rsidRPr="00960041" w:rsidRDefault="00960041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[</w:t>
      </w:r>
      <w:r w:rsidR="00E8504F"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Verse 2</w:t>
      </w: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]</w:t>
      </w:r>
    </w:p>
    <w:p w14:paraId="49D95A62" w14:textId="002B8855" w:rsidR="00960041" w:rsidRPr="00960041" w:rsidRDefault="00960041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161C472B" w14:textId="77777777" w:rsidR="00960041" w:rsidRPr="00960041" w:rsidRDefault="00E8504F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I see His love and mercy</w:t>
      </w:r>
    </w:p>
    <w:p w14:paraId="7D360B5B" w14:textId="77777777" w:rsidR="00960041" w:rsidRPr="00960041" w:rsidRDefault="00E8504F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Washing over all our sin</w:t>
      </w:r>
    </w:p>
    <w:p w14:paraId="21EA829B" w14:textId="639CA4C7" w:rsidR="00960041" w:rsidRPr="00960041" w:rsidRDefault="00E8504F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The people Sing</w:t>
      </w:r>
      <w:r w:rsidR="00960041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 / </w:t>
      </w: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The people sing</w:t>
      </w:r>
    </w:p>
    <w:p w14:paraId="3B6ADDAA" w14:textId="77777777" w:rsidR="00960041" w:rsidRPr="00960041" w:rsidRDefault="00960041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57A71966" w14:textId="77777777" w:rsidR="00960041" w:rsidRPr="00960041" w:rsidRDefault="00960041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[</w:t>
      </w:r>
      <w:r w:rsidR="00E8504F"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Chorus</w:t>
      </w: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]</w:t>
      </w:r>
    </w:p>
    <w:p w14:paraId="115CEF35" w14:textId="786862E6" w:rsidR="00960041" w:rsidRPr="00960041" w:rsidRDefault="00960041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504993B6" w14:textId="77777777" w:rsidR="00960041" w:rsidRPr="00960041" w:rsidRDefault="00E8504F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Ho-</w:t>
      </w:r>
      <w:proofErr w:type="spellStart"/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sanna</w:t>
      </w:r>
      <w:proofErr w:type="spellEnd"/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, Ho-san-</w:t>
      </w:r>
      <w:proofErr w:type="spellStart"/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na</w:t>
      </w:r>
      <w:proofErr w:type="spellEnd"/>
    </w:p>
    <w:p w14:paraId="76C10A21" w14:textId="77777777" w:rsidR="00960041" w:rsidRPr="00960041" w:rsidRDefault="00E8504F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Hosanna in the Highest</w:t>
      </w:r>
    </w:p>
    <w:p w14:paraId="4FFCAA34" w14:textId="77777777" w:rsidR="00960041" w:rsidRPr="00960041" w:rsidRDefault="00E8504F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Ho-</w:t>
      </w:r>
      <w:proofErr w:type="spellStart"/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sanna</w:t>
      </w:r>
      <w:proofErr w:type="spellEnd"/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, Ho-san-</w:t>
      </w:r>
      <w:proofErr w:type="spellStart"/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na</w:t>
      </w:r>
      <w:proofErr w:type="spellEnd"/>
    </w:p>
    <w:p w14:paraId="2F6AFF87" w14:textId="77777777" w:rsidR="00960041" w:rsidRPr="00960041" w:rsidRDefault="00E8504F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Hosanna in the High-</w:t>
      </w:r>
      <w:proofErr w:type="spellStart"/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est</w:t>
      </w:r>
      <w:proofErr w:type="spellEnd"/>
    </w:p>
    <w:p w14:paraId="663D9691" w14:textId="77777777" w:rsidR="00960041" w:rsidRPr="00960041" w:rsidRDefault="00960041" w:rsidP="00742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79ECC8E9" w14:textId="77777777" w:rsidR="00960041" w:rsidRPr="00960041" w:rsidRDefault="00960041" w:rsidP="00742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[</w:t>
      </w:r>
      <w:r w:rsidR="00742638"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Verse 3</w:t>
      </w: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]</w:t>
      </w:r>
    </w:p>
    <w:p w14:paraId="43327002" w14:textId="40864408" w:rsidR="00960041" w:rsidRPr="00960041" w:rsidRDefault="00960041" w:rsidP="00742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59170EC8" w14:textId="77777777" w:rsidR="00960041" w:rsidRPr="00960041" w:rsidRDefault="00742638" w:rsidP="00742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I see a generation</w:t>
      </w:r>
    </w:p>
    <w:p w14:paraId="411EACBB" w14:textId="77777777" w:rsidR="00960041" w:rsidRPr="00960041" w:rsidRDefault="00742638" w:rsidP="00742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Rising up to take the place</w:t>
      </w:r>
    </w:p>
    <w:p w14:paraId="71AC2C49" w14:textId="4108767F" w:rsidR="00960041" w:rsidRPr="00960041" w:rsidRDefault="00742638" w:rsidP="00742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With selfless faith,</w:t>
      </w:r>
      <w:r w:rsidR="00960041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 / </w:t>
      </w: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with selfless faith</w:t>
      </w:r>
    </w:p>
    <w:p w14:paraId="7D631049" w14:textId="77777777" w:rsidR="00960041" w:rsidRPr="00960041" w:rsidRDefault="00960041" w:rsidP="00742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5880FBFF" w14:textId="77777777" w:rsidR="00960041" w:rsidRPr="00960041" w:rsidRDefault="00960041" w:rsidP="00742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[</w:t>
      </w:r>
      <w:r w:rsidR="00742638"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Verse 4</w:t>
      </w: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]</w:t>
      </w:r>
    </w:p>
    <w:p w14:paraId="2ED80CEE" w14:textId="0BE482F7" w:rsidR="00960041" w:rsidRPr="00960041" w:rsidRDefault="00960041" w:rsidP="00742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15A51055" w14:textId="77777777" w:rsidR="00960041" w:rsidRPr="00960041" w:rsidRDefault="00742638" w:rsidP="00742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I see a near revival</w:t>
      </w:r>
    </w:p>
    <w:p w14:paraId="06338B4B" w14:textId="77777777" w:rsidR="00960041" w:rsidRPr="00960041" w:rsidRDefault="00742638" w:rsidP="00742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Staring as we pray and seek</w:t>
      </w:r>
    </w:p>
    <w:p w14:paraId="2EF64983" w14:textId="5AC40F95" w:rsidR="00960041" w:rsidRPr="00960041" w:rsidRDefault="00742638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proofErr w:type="gramStart"/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We're</w:t>
      </w:r>
      <w:proofErr w:type="gramEnd"/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 on our knees,</w:t>
      </w:r>
      <w:r w:rsidR="00960041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 / </w:t>
      </w: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we're on our knees</w:t>
      </w:r>
    </w:p>
    <w:p w14:paraId="5E5529B4" w14:textId="77777777" w:rsidR="00960041" w:rsidRPr="00960041" w:rsidRDefault="00960041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363EB31B" w14:textId="77777777" w:rsidR="00960041" w:rsidRPr="00960041" w:rsidRDefault="00960041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[</w:t>
      </w:r>
      <w:r w:rsidR="00E8504F"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Bridge</w:t>
      </w: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]</w:t>
      </w:r>
    </w:p>
    <w:p w14:paraId="27B27AEE" w14:textId="72BF76D5" w:rsidR="00960041" w:rsidRPr="00960041" w:rsidRDefault="00960041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0DD1189A" w14:textId="77777777" w:rsidR="00960041" w:rsidRPr="00960041" w:rsidRDefault="00E8504F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Heal my heart and make it clean</w:t>
      </w:r>
    </w:p>
    <w:p w14:paraId="65EC0B04" w14:textId="77777777" w:rsidR="00960041" w:rsidRPr="00960041" w:rsidRDefault="00E8504F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Open up my eyes to the things unseen</w:t>
      </w:r>
    </w:p>
    <w:p w14:paraId="72A7DD8E" w14:textId="2E96B400" w:rsidR="00960041" w:rsidRDefault="00E8504F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Show me how to love </w:t>
      </w:r>
      <w:proofErr w:type="gramStart"/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like</w:t>
      </w:r>
      <w:proofErr w:type="gramEnd"/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 You have loved me</w:t>
      </w:r>
    </w:p>
    <w:p w14:paraId="66843AEA" w14:textId="77777777" w:rsidR="00960041" w:rsidRPr="00960041" w:rsidRDefault="00960041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bookmarkStart w:id="0" w:name="_GoBack"/>
      <w:bookmarkEnd w:id="0"/>
    </w:p>
    <w:p w14:paraId="6249DC22" w14:textId="77777777" w:rsidR="00960041" w:rsidRPr="00960041" w:rsidRDefault="00E8504F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Break my heart for what breaks </w:t>
      </w:r>
      <w:proofErr w:type="gramStart"/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Yours</w:t>
      </w:r>
      <w:proofErr w:type="gramEnd"/>
    </w:p>
    <w:p w14:paraId="74CBCE7E" w14:textId="77777777" w:rsidR="00960041" w:rsidRPr="00960041" w:rsidRDefault="00E8504F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Everything I am for Your Kingdom's cause</w:t>
      </w:r>
    </w:p>
    <w:p w14:paraId="7056C5D0" w14:textId="77777777" w:rsidR="00960041" w:rsidRPr="00960041" w:rsidRDefault="00E8504F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As I walk from earth in-to </w:t>
      </w:r>
      <w:proofErr w:type="spellStart"/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eterni</w:t>
      </w:r>
      <w:proofErr w:type="spellEnd"/>
      <w:r w:rsidR="00742638"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-</w:t>
      </w:r>
      <w:r w:rsidRPr="00960041">
        <w:rPr>
          <w:rFonts w:ascii="Courier New" w:eastAsia="Times New Roman" w:hAnsi="Courier New" w:cs="Courier New"/>
          <w:color w:val="000000"/>
          <w:szCs w:val="19"/>
          <w:lang w:eastAsia="ko-KR"/>
        </w:rPr>
        <w:t>ty</w:t>
      </w:r>
    </w:p>
    <w:p w14:paraId="42610178" w14:textId="396EF26B" w:rsidR="005E154E" w:rsidRPr="00960041" w:rsidRDefault="005E154E" w:rsidP="00E85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sectPr w:rsidR="005E154E" w:rsidRPr="00960041" w:rsidSect="00960041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4F"/>
    <w:rsid w:val="00296D64"/>
    <w:rsid w:val="005745C8"/>
    <w:rsid w:val="005E154E"/>
    <w:rsid w:val="00601E74"/>
    <w:rsid w:val="00650123"/>
    <w:rsid w:val="00742638"/>
    <w:rsid w:val="00782C3F"/>
    <w:rsid w:val="00960041"/>
    <w:rsid w:val="00E8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9BD18"/>
  <w15:chartTrackingRefBased/>
  <w15:docId w15:val="{15855BB7-B97C-4B2F-B606-EEDF54F7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5C8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5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504F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5C5E0-A142-43D7-958B-41363289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8</cp:revision>
  <dcterms:created xsi:type="dcterms:W3CDTF">2016-06-26T14:20:00Z</dcterms:created>
  <dcterms:modified xsi:type="dcterms:W3CDTF">2021-08-12T02:42:00Z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